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B3" w:rsidRPr="000D445D" w:rsidRDefault="00A503B3" w:rsidP="00255BF1">
      <w:pPr>
        <w:jc w:val="center"/>
        <w:rPr>
          <w:rFonts w:ascii="Arial" w:hAnsi="Arial" w:cs="Arial"/>
          <w:sz w:val="20"/>
          <w:szCs w:val="20"/>
        </w:rPr>
      </w:pPr>
    </w:p>
    <w:p w:rsidR="00A503B3" w:rsidRPr="000D445D" w:rsidRDefault="00A503B3" w:rsidP="00255BF1">
      <w:pPr>
        <w:jc w:val="center"/>
        <w:rPr>
          <w:rFonts w:ascii="Arial" w:hAnsi="Arial" w:cs="Arial"/>
          <w:sz w:val="20"/>
          <w:szCs w:val="20"/>
        </w:rPr>
      </w:pPr>
    </w:p>
    <w:p w:rsidR="00A503B3" w:rsidRPr="000D445D" w:rsidRDefault="00A503B3" w:rsidP="00255BF1">
      <w:pPr>
        <w:jc w:val="center"/>
        <w:rPr>
          <w:rFonts w:ascii="Arial" w:hAnsi="Arial" w:cs="Arial"/>
          <w:sz w:val="20"/>
          <w:szCs w:val="20"/>
        </w:rPr>
      </w:pPr>
    </w:p>
    <w:p w:rsidR="00E97A8B" w:rsidRPr="000D445D" w:rsidRDefault="00E97A8B" w:rsidP="00255BF1">
      <w:pPr>
        <w:jc w:val="center"/>
        <w:rPr>
          <w:rFonts w:ascii="Arial" w:hAnsi="Arial" w:cs="Arial"/>
          <w:sz w:val="20"/>
          <w:szCs w:val="20"/>
        </w:rPr>
      </w:pPr>
    </w:p>
    <w:p w:rsidR="00E97A8B" w:rsidRPr="000D445D" w:rsidRDefault="00E97A8B" w:rsidP="00255BF1">
      <w:pPr>
        <w:jc w:val="center"/>
        <w:rPr>
          <w:rFonts w:ascii="Arial" w:hAnsi="Arial" w:cs="Arial"/>
          <w:sz w:val="20"/>
          <w:szCs w:val="20"/>
        </w:rPr>
      </w:pPr>
    </w:p>
    <w:p w:rsidR="002E59A6" w:rsidRPr="000D445D" w:rsidRDefault="002E59A6" w:rsidP="00CF1CEA">
      <w:pPr>
        <w:rPr>
          <w:rFonts w:ascii="Arial" w:hAnsi="Arial" w:cs="Arial"/>
          <w:sz w:val="20"/>
          <w:szCs w:val="20"/>
        </w:rPr>
      </w:pPr>
    </w:p>
    <w:p w:rsidR="0050063E" w:rsidRPr="000D445D" w:rsidRDefault="0050063E" w:rsidP="002E59A6">
      <w:pPr>
        <w:jc w:val="center"/>
        <w:rPr>
          <w:rFonts w:ascii="Arial" w:hAnsi="Arial" w:cs="Arial"/>
        </w:rPr>
      </w:pPr>
    </w:p>
    <w:p w:rsidR="00FB0B6C" w:rsidRPr="000D445D" w:rsidRDefault="00D96590" w:rsidP="009325EA">
      <w:pPr>
        <w:jc w:val="center"/>
        <w:rPr>
          <w:rFonts w:ascii="Arial" w:hAnsi="Arial" w:cs="Arial"/>
          <w:b/>
        </w:rPr>
      </w:pPr>
      <w:r w:rsidRPr="000D445D">
        <w:rPr>
          <w:rFonts w:ascii="Arial" w:hAnsi="Arial" w:cs="Arial"/>
          <w:b/>
        </w:rPr>
        <w:t>S</w:t>
      </w:r>
      <w:r w:rsidR="00D8467E" w:rsidRPr="000D445D">
        <w:rPr>
          <w:rFonts w:ascii="Arial" w:hAnsi="Arial" w:cs="Arial"/>
          <w:b/>
        </w:rPr>
        <w:t>trokovn</w:t>
      </w:r>
      <w:r w:rsidRPr="000D445D">
        <w:rPr>
          <w:rFonts w:ascii="Arial" w:hAnsi="Arial" w:cs="Arial"/>
          <w:b/>
        </w:rPr>
        <w:t xml:space="preserve">i seminar </w:t>
      </w:r>
      <w:r w:rsidR="00242960" w:rsidRPr="000D445D">
        <w:rPr>
          <w:rFonts w:ascii="Arial" w:hAnsi="Arial" w:cs="Arial"/>
          <w:b/>
        </w:rPr>
        <w:t>Kombinirani načini zbiranja podatkov</w:t>
      </w:r>
    </w:p>
    <w:p w:rsidR="002E59A6" w:rsidRPr="000D445D" w:rsidRDefault="009325EA" w:rsidP="009325EA">
      <w:pPr>
        <w:jc w:val="center"/>
        <w:rPr>
          <w:rFonts w:ascii="Arial" w:hAnsi="Arial" w:cs="Arial"/>
          <w:b/>
        </w:rPr>
      </w:pPr>
      <w:r w:rsidRPr="000D445D">
        <w:rPr>
          <w:rFonts w:ascii="Arial" w:hAnsi="Arial" w:cs="Arial"/>
          <w:b/>
        </w:rPr>
        <w:t xml:space="preserve">sreda, </w:t>
      </w:r>
      <w:r w:rsidR="00D96590" w:rsidRPr="000D445D">
        <w:rPr>
          <w:rFonts w:ascii="Arial" w:hAnsi="Arial" w:cs="Arial"/>
          <w:b/>
        </w:rPr>
        <w:t>11. 10. 2017</w:t>
      </w:r>
      <w:r w:rsidR="005A7DD4" w:rsidRPr="000D445D">
        <w:rPr>
          <w:rFonts w:ascii="Arial" w:hAnsi="Arial" w:cs="Arial"/>
          <w:b/>
        </w:rPr>
        <w:t>, Center kulinarike in turizma KULT316</w:t>
      </w:r>
    </w:p>
    <w:p w:rsidR="0066266C" w:rsidRPr="000D445D" w:rsidRDefault="0066266C" w:rsidP="00FB0B6C">
      <w:pPr>
        <w:pStyle w:val="CommentText"/>
        <w:jc w:val="center"/>
        <w:rPr>
          <w:rFonts w:ascii="Arial" w:hAnsi="Arial" w:cs="Arial"/>
          <w:i/>
        </w:rPr>
      </w:pPr>
    </w:p>
    <w:p w:rsidR="00D96590" w:rsidRPr="000D445D" w:rsidRDefault="00D96590" w:rsidP="00D96590">
      <w:pPr>
        <w:rPr>
          <w:rFonts w:ascii="Arial" w:hAnsi="Arial" w:cs="Arial"/>
          <w:sz w:val="20"/>
          <w:szCs w:val="20"/>
        </w:rPr>
      </w:pPr>
    </w:p>
    <w:p w:rsidR="00FB0B6C" w:rsidRPr="000D445D" w:rsidRDefault="00FB0B6C" w:rsidP="00D96590">
      <w:pPr>
        <w:rPr>
          <w:rFonts w:ascii="Arial" w:hAnsi="Arial" w:cs="Arial"/>
          <w:sz w:val="20"/>
          <w:szCs w:val="20"/>
        </w:rPr>
      </w:pPr>
    </w:p>
    <w:p w:rsidR="00FB0B6C" w:rsidRPr="000D445D" w:rsidRDefault="00FB0B6C" w:rsidP="00D96590">
      <w:pPr>
        <w:rPr>
          <w:rFonts w:ascii="Arial" w:hAnsi="Arial" w:cs="Arial"/>
          <w:sz w:val="20"/>
          <w:szCs w:val="20"/>
        </w:rPr>
      </w:pPr>
    </w:p>
    <w:p w:rsidR="00D96590" w:rsidRPr="000D445D" w:rsidRDefault="00D96590" w:rsidP="00D96590">
      <w:pPr>
        <w:rPr>
          <w:rFonts w:ascii="Arial" w:hAnsi="Arial" w:cs="Arial"/>
          <w:sz w:val="20"/>
          <w:szCs w:val="20"/>
        </w:rPr>
      </w:pPr>
    </w:p>
    <w:p w:rsidR="000B642E" w:rsidRPr="000D445D" w:rsidRDefault="00D96590" w:rsidP="00D96590">
      <w:pPr>
        <w:rPr>
          <w:rFonts w:ascii="Arial" w:hAnsi="Arial" w:cs="Arial"/>
          <w:b/>
          <w:sz w:val="20"/>
          <w:szCs w:val="20"/>
        </w:rPr>
      </w:pPr>
      <w:r w:rsidRPr="000D445D">
        <w:rPr>
          <w:rFonts w:ascii="Arial" w:hAnsi="Arial" w:cs="Arial"/>
          <w:b/>
          <w:sz w:val="20"/>
          <w:szCs w:val="20"/>
        </w:rPr>
        <w:t>Program strokovnega seminarja</w:t>
      </w:r>
      <w:r w:rsidR="00D619FC" w:rsidRPr="000D445D">
        <w:rPr>
          <w:rFonts w:ascii="Arial" w:hAnsi="Arial" w:cs="Arial"/>
          <w:b/>
          <w:sz w:val="20"/>
          <w:szCs w:val="20"/>
        </w:rPr>
        <w:t>:</w:t>
      </w:r>
    </w:p>
    <w:p w:rsidR="00FB0B6C" w:rsidRPr="000D445D" w:rsidRDefault="00E97A8B" w:rsidP="00FB0B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 xml:space="preserve">9:00 </w:t>
      </w:r>
      <w:r w:rsidR="00F96871" w:rsidRPr="000D445D">
        <w:rPr>
          <w:rFonts w:ascii="Arial" w:hAnsi="Arial" w:cs="Arial"/>
          <w:sz w:val="20"/>
          <w:szCs w:val="20"/>
        </w:rPr>
        <w:t xml:space="preserve">   </w:t>
      </w:r>
      <w:r w:rsidR="00FB0B6C" w:rsidRPr="000D445D">
        <w:rPr>
          <w:rFonts w:ascii="Arial" w:hAnsi="Arial" w:cs="Arial"/>
          <w:sz w:val="20"/>
          <w:szCs w:val="20"/>
        </w:rPr>
        <w:t>Uvodni nagovor</w:t>
      </w:r>
    </w:p>
    <w:p w:rsidR="003D5676" w:rsidRPr="000D445D" w:rsidRDefault="00E97A8B" w:rsidP="00FB0B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9:1</w:t>
      </w:r>
      <w:r w:rsidR="00F96871" w:rsidRPr="000D445D">
        <w:rPr>
          <w:rFonts w:ascii="Arial" w:hAnsi="Arial" w:cs="Arial"/>
          <w:sz w:val="20"/>
          <w:szCs w:val="20"/>
        </w:rPr>
        <w:t>0</w:t>
      </w:r>
      <w:r w:rsidRPr="000D445D">
        <w:rPr>
          <w:rFonts w:ascii="Arial" w:hAnsi="Arial" w:cs="Arial"/>
          <w:sz w:val="20"/>
          <w:szCs w:val="20"/>
        </w:rPr>
        <w:t xml:space="preserve"> – 10:</w:t>
      </w:r>
      <w:r w:rsidR="001657AB" w:rsidRPr="000D445D">
        <w:rPr>
          <w:rFonts w:ascii="Arial" w:hAnsi="Arial" w:cs="Arial"/>
          <w:sz w:val="20"/>
          <w:szCs w:val="20"/>
        </w:rPr>
        <w:t>30</w:t>
      </w:r>
      <w:r w:rsidRPr="000D445D">
        <w:rPr>
          <w:rFonts w:ascii="Arial" w:hAnsi="Arial" w:cs="Arial"/>
          <w:sz w:val="20"/>
          <w:szCs w:val="20"/>
        </w:rPr>
        <w:t xml:space="preserve"> Sklop </w:t>
      </w:r>
      <w:r w:rsidR="00C65494" w:rsidRPr="000D445D">
        <w:rPr>
          <w:rFonts w:ascii="Arial" w:hAnsi="Arial" w:cs="Arial"/>
          <w:sz w:val="20"/>
          <w:szCs w:val="20"/>
        </w:rPr>
        <w:t xml:space="preserve">I: </w:t>
      </w:r>
      <w:r w:rsidR="005773C4" w:rsidRPr="000D445D">
        <w:rPr>
          <w:rFonts w:ascii="Arial" w:hAnsi="Arial" w:cs="Arial"/>
          <w:sz w:val="20"/>
          <w:szCs w:val="20"/>
        </w:rPr>
        <w:t>Vplivi in učinki</w:t>
      </w:r>
      <w:r w:rsidRPr="000D445D">
        <w:rPr>
          <w:rFonts w:ascii="Arial" w:hAnsi="Arial" w:cs="Arial"/>
          <w:sz w:val="20"/>
          <w:szCs w:val="20"/>
        </w:rPr>
        <w:t xml:space="preserve"> </w:t>
      </w:r>
      <w:r w:rsidR="00200497" w:rsidRPr="000D445D">
        <w:rPr>
          <w:rFonts w:ascii="Arial" w:hAnsi="Arial" w:cs="Arial"/>
          <w:sz w:val="20"/>
          <w:szCs w:val="20"/>
        </w:rPr>
        <w:t xml:space="preserve">kombiniranega načina anketiranja </w:t>
      </w:r>
    </w:p>
    <w:p w:rsidR="00E36D86" w:rsidRPr="000D445D" w:rsidRDefault="00E36D86" w:rsidP="00467FAC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  <w:lang w:eastAsia="en-US"/>
        </w:rPr>
        <w:t xml:space="preserve">Učinki načina anketiranja </w:t>
      </w:r>
      <w:r w:rsidR="00D57A22" w:rsidRPr="000D445D">
        <w:rPr>
          <w:rFonts w:ascii="Arial" w:hAnsi="Arial" w:cs="Arial"/>
          <w:sz w:val="20"/>
          <w:szCs w:val="20"/>
          <w:lang w:eastAsia="en-US"/>
        </w:rPr>
        <w:t xml:space="preserve">v </w:t>
      </w:r>
      <w:r w:rsidRPr="000D445D">
        <w:rPr>
          <w:rFonts w:ascii="Arial" w:hAnsi="Arial" w:cs="Arial"/>
          <w:sz w:val="20"/>
          <w:szCs w:val="20"/>
          <w:lang w:eastAsia="en-US"/>
        </w:rPr>
        <w:t xml:space="preserve">kombiniranih anketah: Primer </w:t>
      </w:r>
      <w:r w:rsidR="002F1A6C" w:rsidRPr="000D445D">
        <w:rPr>
          <w:rFonts w:ascii="Arial" w:hAnsi="Arial" w:cs="Arial"/>
          <w:sz w:val="20"/>
          <w:szCs w:val="20"/>
          <w:lang w:eastAsia="en-US"/>
        </w:rPr>
        <w:t>raziskovanj</w:t>
      </w:r>
      <w:r w:rsidR="00F540C0" w:rsidRPr="000D445D">
        <w:rPr>
          <w:rFonts w:ascii="Arial" w:hAnsi="Arial" w:cs="Arial"/>
          <w:sz w:val="20"/>
          <w:szCs w:val="20"/>
          <w:lang w:eastAsia="en-US"/>
        </w:rPr>
        <w:t>a</w:t>
      </w:r>
      <w:r w:rsidR="002F1A6C" w:rsidRPr="000D445D">
        <w:rPr>
          <w:rFonts w:ascii="Arial" w:hAnsi="Arial" w:cs="Arial"/>
          <w:sz w:val="20"/>
          <w:szCs w:val="20"/>
          <w:lang w:eastAsia="en-US"/>
        </w:rPr>
        <w:t xml:space="preserve"> Mnenje potrošnikov</w:t>
      </w:r>
      <w:r w:rsidRPr="000D445D">
        <w:rPr>
          <w:rFonts w:ascii="Arial" w:hAnsi="Arial" w:cs="Arial"/>
          <w:sz w:val="20"/>
          <w:szCs w:val="20"/>
          <w:lang w:eastAsia="en-US"/>
        </w:rPr>
        <w:t xml:space="preserve"> (FDV)</w:t>
      </w:r>
      <w:r w:rsidR="00097CC5" w:rsidRPr="000D445D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67FAC" w:rsidRPr="000D445D" w:rsidRDefault="00E36D86" w:rsidP="00467FAC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Vpliv kombiniranega načina anketiranja v anketi Z zdravjem povezan življenjski slog - primerjava vpliva v izvedbah 2012 in 2016 (</w:t>
      </w:r>
      <w:r w:rsidR="00467FAC" w:rsidRPr="000D445D">
        <w:rPr>
          <w:rFonts w:ascii="Arial" w:hAnsi="Arial" w:cs="Arial"/>
          <w:sz w:val="20"/>
          <w:szCs w:val="20"/>
        </w:rPr>
        <w:t>NIJZ</w:t>
      </w:r>
      <w:r w:rsidRPr="000D445D">
        <w:rPr>
          <w:rFonts w:ascii="Arial" w:hAnsi="Arial" w:cs="Arial"/>
          <w:sz w:val="20"/>
          <w:szCs w:val="20"/>
        </w:rPr>
        <w:t>)</w:t>
      </w:r>
      <w:r w:rsidR="00C52BDE" w:rsidRPr="000D445D">
        <w:rPr>
          <w:rFonts w:ascii="Arial" w:hAnsi="Arial" w:cs="Arial"/>
          <w:sz w:val="20"/>
          <w:szCs w:val="20"/>
        </w:rPr>
        <w:t xml:space="preserve"> </w:t>
      </w:r>
    </w:p>
    <w:p w:rsidR="001919F3" w:rsidRPr="000D445D" w:rsidRDefault="008B0935" w:rsidP="008B093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Kombiniran način zbiranja podatkov pri Anketa o izobraževanju odraslih</w:t>
      </w:r>
      <w:r w:rsidR="00467FAC" w:rsidRPr="000D445D">
        <w:rPr>
          <w:rFonts w:ascii="Arial" w:hAnsi="Arial" w:cs="Arial"/>
          <w:sz w:val="20"/>
          <w:szCs w:val="20"/>
        </w:rPr>
        <w:t xml:space="preserve"> </w:t>
      </w:r>
      <w:r w:rsidR="00F96F9C" w:rsidRPr="000D445D">
        <w:rPr>
          <w:rFonts w:ascii="Arial" w:hAnsi="Arial" w:cs="Arial"/>
          <w:sz w:val="20"/>
          <w:szCs w:val="20"/>
        </w:rPr>
        <w:t>(</w:t>
      </w:r>
      <w:r w:rsidR="00467FAC" w:rsidRPr="000D445D">
        <w:rPr>
          <w:rFonts w:ascii="Arial" w:hAnsi="Arial" w:cs="Arial"/>
          <w:sz w:val="20"/>
          <w:szCs w:val="20"/>
        </w:rPr>
        <w:t>SURS</w:t>
      </w:r>
      <w:r w:rsidR="00F96F9C" w:rsidRPr="000D445D">
        <w:rPr>
          <w:rFonts w:ascii="Arial" w:hAnsi="Arial" w:cs="Arial"/>
          <w:sz w:val="20"/>
          <w:szCs w:val="20"/>
        </w:rPr>
        <w:t>)</w:t>
      </w:r>
      <w:r w:rsidR="00660055" w:rsidRPr="000D445D">
        <w:rPr>
          <w:rFonts w:ascii="Arial" w:hAnsi="Arial" w:cs="Arial"/>
          <w:sz w:val="20"/>
          <w:szCs w:val="20"/>
        </w:rPr>
        <w:t xml:space="preserve"> </w:t>
      </w:r>
    </w:p>
    <w:p w:rsidR="00FB0B6C" w:rsidRPr="000D445D" w:rsidRDefault="001919F3" w:rsidP="008B5E69">
      <w:p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10:</w:t>
      </w:r>
      <w:r w:rsidR="0058334C" w:rsidRPr="000D445D">
        <w:rPr>
          <w:rFonts w:ascii="Arial" w:hAnsi="Arial" w:cs="Arial"/>
          <w:sz w:val="20"/>
          <w:szCs w:val="20"/>
        </w:rPr>
        <w:t>3</w:t>
      </w:r>
      <w:r w:rsidRPr="000D445D">
        <w:rPr>
          <w:rFonts w:ascii="Arial" w:hAnsi="Arial" w:cs="Arial"/>
          <w:sz w:val="20"/>
          <w:szCs w:val="20"/>
        </w:rPr>
        <w:t>0</w:t>
      </w:r>
      <w:r w:rsidR="00BD3AAD" w:rsidRPr="000D445D">
        <w:rPr>
          <w:rFonts w:ascii="Arial" w:hAnsi="Arial" w:cs="Arial"/>
          <w:sz w:val="20"/>
          <w:szCs w:val="20"/>
        </w:rPr>
        <w:t xml:space="preserve"> – 1</w:t>
      </w:r>
      <w:r w:rsidR="0058334C" w:rsidRPr="000D445D">
        <w:rPr>
          <w:rFonts w:ascii="Arial" w:hAnsi="Arial" w:cs="Arial"/>
          <w:sz w:val="20"/>
          <w:szCs w:val="20"/>
        </w:rPr>
        <w:t>1</w:t>
      </w:r>
      <w:r w:rsidR="00BD3AAD" w:rsidRPr="000D445D">
        <w:rPr>
          <w:rFonts w:ascii="Arial" w:hAnsi="Arial" w:cs="Arial"/>
          <w:sz w:val="20"/>
          <w:szCs w:val="20"/>
        </w:rPr>
        <w:t>:</w:t>
      </w:r>
      <w:r w:rsidR="0058334C" w:rsidRPr="000D445D">
        <w:rPr>
          <w:rFonts w:ascii="Arial" w:hAnsi="Arial" w:cs="Arial"/>
          <w:sz w:val="20"/>
          <w:szCs w:val="20"/>
        </w:rPr>
        <w:t>0</w:t>
      </w:r>
      <w:r w:rsidR="00BD3AAD" w:rsidRPr="000D445D">
        <w:rPr>
          <w:rFonts w:ascii="Arial" w:hAnsi="Arial" w:cs="Arial"/>
          <w:sz w:val="20"/>
          <w:szCs w:val="20"/>
        </w:rPr>
        <w:t xml:space="preserve">0 </w:t>
      </w:r>
      <w:r w:rsidR="00BD3AAD" w:rsidRPr="000D445D">
        <w:rPr>
          <w:rFonts w:ascii="Arial" w:hAnsi="Arial" w:cs="Arial"/>
          <w:i/>
          <w:sz w:val="20"/>
          <w:szCs w:val="20"/>
        </w:rPr>
        <w:t>Odmor</w:t>
      </w:r>
      <w:r w:rsidR="00941270" w:rsidRPr="000D445D">
        <w:rPr>
          <w:rFonts w:ascii="Arial" w:hAnsi="Arial" w:cs="Arial"/>
          <w:i/>
          <w:sz w:val="20"/>
          <w:szCs w:val="20"/>
        </w:rPr>
        <w:t xml:space="preserve"> </w:t>
      </w:r>
    </w:p>
    <w:p w:rsidR="001919F3" w:rsidRPr="000D445D" w:rsidRDefault="001657AB" w:rsidP="001919F3">
      <w:pPr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11</w:t>
      </w:r>
      <w:r w:rsidR="001919F3" w:rsidRPr="000D445D">
        <w:rPr>
          <w:rFonts w:ascii="Arial" w:hAnsi="Arial" w:cs="Arial"/>
          <w:sz w:val="20"/>
          <w:szCs w:val="20"/>
        </w:rPr>
        <w:t>:</w:t>
      </w:r>
      <w:r w:rsidR="000C78AB" w:rsidRPr="000D445D">
        <w:rPr>
          <w:rFonts w:ascii="Arial" w:hAnsi="Arial" w:cs="Arial"/>
          <w:sz w:val="20"/>
          <w:szCs w:val="20"/>
        </w:rPr>
        <w:t>0</w:t>
      </w:r>
      <w:r w:rsidR="003C6761" w:rsidRPr="000D445D">
        <w:rPr>
          <w:rFonts w:ascii="Arial" w:hAnsi="Arial" w:cs="Arial"/>
          <w:sz w:val="20"/>
          <w:szCs w:val="20"/>
        </w:rPr>
        <w:t>0</w:t>
      </w:r>
      <w:r w:rsidR="001919F3" w:rsidRPr="000D445D">
        <w:rPr>
          <w:rFonts w:ascii="Arial" w:hAnsi="Arial" w:cs="Arial"/>
          <w:sz w:val="20"/>
          <w:szCs w:val="20"/>
        </w:rPr>
        <w:t xml:space="preserve"> – 1</w:t>
      </w:r>
      <w:r w:rsidR="00A829C5" w:rsidRPr="000D445D">
        <w:rPr>
          <w:rFonts w:ascii="Arial" w:hAnsi="Arial" w:cs="Arial"/>
          <w:sz w:val="20"/>
          <w:szCs w:val="20"/>
        </w:rPr>
        <w:t>2</w:t>
      </w:r>
      <w:r w:rsidR="001919F3" w:rsidRPr="000D445D">
        <w:rPr>
          <w:rFonts w:ascii="Arial" w:hAnsi="Arial" w:cs="Arial"/>
          <w:sz w:val="20"/>
          <w:szCs w:val="20"/>
        </w:rPr>
        <w:t>:</w:t>
      </w:r>
      <w:r w:rsidR="00A829C5" w:rsidRPr="000D445D">
        <w:rPr>
          <w:rFonts w:ascii="Arial" w:hAnsi="Arial" w:cs="Arial"/>
          <w:sz w:val="20"/>
          <w:szCs w:val="20"/>
        </w:rPr>
        <w:t>20</w:t>
      </w:r>
      <w:r w:rsidR="001919F3" w:rsidRPr="000D445D">
        <w:rPr>
          <w:rFonts w:ascii="Arial" w:hAnsi="Arial" w:cs="Arial"/>
          <w:sz w:val="20"/>
          <w:szCs w:val="20"/>
        </w:rPr>
        <w:t xml:space="preserve"> Sklop II: </w:t>
      </w:r>
      <w:r w:rsidR="00D57A22" w:rsidRPr="000D445D">
        <w:rPr>
          <w:rFonts w:ascii="Arial" w:hAnsi="Arial" w:cs="Arial"/>
          <w:sz w:val="20"/>
          <w:szCs w:val="20"/>
        </w:rPr>
        <w:t>M</w:t>
      </w:r>
      <w:r w:rsidR="00C67CB4" w:rsidRPr="000D445D">
        <w:rPr>
          <w:rFonts w:ascii="Arial" w:hAnsi="Arial" w:cs="Arial"/>
          <w:sz w:val="20"/>
          <w:szCs w:val="20"/>
        </w:rPr>
        <w:t>etodo</w:t>
      </w:r>
      <w:r w:rsidR="00700E2E" w:rsidRPr="000D445D">
        <w:rPr>
          <w:rFonts w:ascii="Arial" w:hAnsi="Arial" w:cs="Arial"/>
          <w:sz w:val="20"/>
          <w:szCs w:val="20"/>
        </w:rPr>
        <w:t>lo</w:t>
      </w:r>
      <w:r w:rsidR="00C67CB4" w:rsidRPr="000D445D">
        <w:rPr>
          <w:rFonts w:ascii="Arial" w:hAnsi="Arial" w:cs="Arial"/>
          <w:sz w:val="20"/>
          <w:szCs w:val="20"/>
        </w:rPr>
        <w:t>ški i</w:t>
      </w:r>
      <w:r w:rsidR="005773C4" w:rsidRPr="000D445D">
        <w:rPr>
          <w:rFonts w:ascii="Arial" w:hAnsi="Arial" w:cs="Arial"/>
          <w:sz w:val="20"/>
          <w:szCs w:val="20"/>
        </w:rPr>
        <w:t>zzivi kombiniranega načina anketiranja</w:t>
      </w:r>
    </w:p>
    <w:p w:rsidR="00E94C3D" w:rsidRPr="000D445D" w:rsidRDefault="00E94C3D" w:rsidP="001919F3">
      <w:pPr>
        <w:rPr>
          <w:rFonts w:ascii="Arial" w:hAnsi="Arial" w:cs="Arial"/>
          <w:sz w:val="20"/>
          <w:szCs w:val="20"/>
        </w:rPr>
      </w:pPr>
    </w:p>
    <w:p w:rsidR="00E94C3D" w:rsidRPr="000D445D" w:rsidRDefault="00E36D86" w:rsidP="00E94C3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Kognitivno testiranje Ankete o tobaku, alkoholu in drugih drogah za različne načine anketiranja (</w:t>
      </w:r>
      <w:r w:rsidR="00E94C3D" w:rsidRPr="000D445D">
        <w:rPr>
          <w:rFonts w:ascii="Arial" w:hAnsi="Arial" w:cs="Arial"/>
          <w:sz w:val="20"/>
          <w:szCs w:val="20"/>
        </w:rPr>
        <w:t>NIJZ</w:t>
      </w:r>
      <w:r w:rsidRPr="000D445D">
        <w:rPr>
          <w:rFonts w:ascii="Arial" w:hAnsi="Arial" w:cs="Arial"/>
          <w:sz w:val="20"/>
          <w:szCs w:val="20"/>
        </w:rPr>
        <w:t>)</w:t>
      </w:r>
      <w:r w:rsidR="00E94C3D" w:rsidRPr="000D445D">
        <w:rPr>
          <w:rFonts w:ascii="Arial" w:hAnsi="Arial" w:cs="Arial"/>
          <w:sz w:val="20"/>
          <w:szCs w:val="20"/>
        </w:rPr>
        <w:t xml:space="preserve"> </w:t>
      </w:r>
    </w:p>
    <w:p w:rsidR="00E36D86" w:rsidRPr="000D445D" w:rsidRDefault="00BA3194" w:rsidP="00BA3194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Izključitev članov skupinskih gospodinjstev iz raziskovanja Aktivno in neaktivno prebivalstvo</w:t>
      </w:r>
      <w:r w:rsidR="00C67CB4" w:rsidRPr="000D445D">
        <w:rPr>
          <w:rFonts w:ascii="Arial" w:hAnsi="Arial" w:cs="Arial"/>
          <w:sz w:val="20"/>
          <w:szCs w:val="20"/>
        </w:rPr>
        <w:t xml:space="preserve"> (SURS)</w:t>
      </w:r>
      <w:r w:rsidR="000C78AB" w:rsidRPr="000D445D">
        <w:rPr>
          <w:rFonts w:ascii="Arial" w:hAnsi="Arial" w:cs="Arial"/>
          <w:sz w:val="20"/>
          <w:szCs w:val="20"/>
        </w:rPr>
        <w:t xml:space="preserve"> </w:t>
      </w:r>
    </w:p>
    <w:p w:rsidR="00E94C3D" w:rsidRPr="000D445D" w:rsidRDefault="00363BED" w:rsidP="00700E2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D445D">
        <w:rPr>
          <w:rFonts w:ascii="Arial" w:hAnsi="Arial" w:cs="Arial"/>
          <w:sz w:val="20"/>
          <w:szCs w:val="20"/>
        </w:rPr>
        <w:t>Kombinirani</w:t>
      </w:r>
      <w:r w:rsidR="00700E2E" w:rsidRPr="000D445D">
        <w:rPr>
          <w:rFonts w:ascii="Arial" w:hAnsi="Arial" w:cs="Arial"/>
          <w:sz w:val="20"/>
          <w:szCs w:val="20"/>
        </w:rPr>
        <w:t xml:space="preserve"> načini anketiranja: Primer panela CRONOS (Evropska družboslovna raziskava) (</w:t>
      </w:r>
      <w:r w:rsidR="00D94EA7" w:rsidRPr="000D445D">
        <w:rPr>
          <w:rFonts w:ascii="Arial" w:hAnsi="Arial" w:cs="Arial"/>
          <w:sz w:val="20"/>
          <w:szCs w:val="20"/>
        </w:rPr>
        <w:t>FDV</w:t>
      </w:r>
      <w:r w:rsidR="00700E2E" w:rsidRPr="000D445D">
        <w:rPr>
          <w:rFonts w:ascii="Arial" w:hAnsi="Arial" w:cs="Arial"/>
          <w:sz w:val="20"/>
          <w:szCs w:val="20"/>
        </w:rPr>
        <w:t>)</w:t>
      </w:r>
      <w:r w:rsidR="00D94EA7" w:rsidRPr="000D445D">
        <w:rPr>
          <w:rFonts w:ascii="Arial" w:hAnsi="Arial" w:cs="Arial"/>
          <w:sz w:val="20"/>
          <w:szCs w:val="20"/>
        </w:rPr>
        <w:t xml:space="preserve"> </w:t>
      </w:r>
    </w:p>
    <w:bookmarkEnd w:id="0"/>
    <w:p w:rsidR="00446F66" w:rsidRPr="000D445D" w:rsidRDefault="00446F66" w:rsidP="001919F3">
      <w:pPr>
        <w:rPr>
          <w:rFonts w:ascii="Arial" w:hAnsi="Arial" w:cs="Arial"/>
          <w:i/>
          <w:sz w:val="20"/>
          <w:szCs w:val="20"/>
        </w:rPr>
      </w:pPr>
      <w:r w:rsidRPr="000D445D">
        <w:rPr>
          <w:rFonts w:ascii="Arial" w:hAnsi="Arial" w:cs="Arial"/>
          <w:sz w:val="20"/>
          <w:szCs w:val="20"/>
        </w:rPr>
        <w:t>1</w:t>
      </w:r>
      <w:r w:rsidR="003747DF" w:rsidRPr="000D445D">
        <w:rPr>
          <w:rFonts w:ascii="Arial" w:hAnsi="Arial" w:cs="Arial"/>
          <w:sz w:val="20"/>
          <w:szCs w:val="20"/>
        </w:rPr>
        <w:t>2</w:t>
      </w:r>
      <w:r w:rsidRPr="000D445D">
        <w:rPr>
          <w:rFonts w:ascii="Arial" w:hAnsi="Arial" w:cs="Arial"/>
          <w:sz w:val="20"/>
          <w:szCs w:val="20"/>
        </w:rPr>
        <w:t>:</w:t>
      </w:r>
      <w:r w:rsidR="003747DF" w:rsidRPr="000D445D">
        <w:rPr>
          <w:rFonts w:ascii="Arial" w:hAnsi="Arial" w:cs="Arial"/>
          <w:sz w:val="20"/>
          <w:szCs w:val="20"/>
        </w:rPr>
        <w:t>20</w:t>
      </w:r>
      <w:r w:rsidR="00BE0824" w:rsidRPr="000D445D">
        <w:rPr>
          <w:rFonts w:ascii="Arial" w:hAnsi="Arial" w:cs="Arial"/>
          <w:sz w:val="20"/>
          <w:szCs w:val="20"/>
        </w:rPr>
        <w:t xml:space="preserve"> </w:t>
      </w:r>
      <w:r w:rsidR="00032511" w:rsidRPr="000D445D">
        <w:rPr>
          <w:rFonts w:ascii="Arial" w:hAnsi="Arial" w:cs="Arial"/>
          <w:sz w:val="20"/>
          <w:szCs w:val="20"/>
        </w:rPr>
        <w:t xml:space="preserve">  </w:t>
      </w:r>
      <w:r w:rsidR="00F711A1" w:rsidRPr="000D445D">
        <w:rPr>
          <w:rFonts w:ascii="Arial" w:hAnsi="Arial" w:cs="Arial"/>
          <w:sz w:val="20"/>
          <w:szCs w:val="20"/>
        </w:rPr>
        <w:t>Panelna</w:t>
      </w:r>
      <w:r w:rsidR="00FB0B6C" w:rsidRPr="000D445D">
        <w:rPr>
          <w:rFonts w:ascii="Arial" w:hAnsi="Arial" w:cs="Arial"/>
          <w:sz w:val="20"/>
          <w:szCs w:val="20"/>
        </w:rPr>
        <w:t xml:space="preserve"> r</w:t>
      </w:r>
      <w:r w:rsidRPr="000D445D">
        <w:rPr>
          <w:rFonts w:ascii="Arial" w:hAnsi="Arial" w:cs="Arial"/>
          <w:sz w:val="20"/>
          <w:szCs w:val="20"/>
        </w:rPr>
        <w:t>azprava</w:t>
      </w:r>
      <w:r w:rsidR="00BD67F3" w:rsidRPr="000D445D">
        <w:rPr>
          <w:rFonts w:ascii="Arial" w:hAnsi="Arial" w:cs="Arial"/>
          <w:sz w:val="20"/>
          <w:szCs w:val="20"/>
        </w:rPr>
        <w:t xml:space="preserve"> </w:t>
      </w:r>
      <w:r w:rsidR="00D57A22" w:rsidRPr="000D445D">
        <w:rPr>
          <w:rFonts w:ascii="Arial" w:hAnsi="Arial" w:cs="Arial"/>
          <w:sz w:val="20"/>
          <w:szCs w:val="20"/>
        </w:rPr>
        <w:t>(FDV, NIJZ, SURS)</w:t>
      </w:r>
    </w:p>
    <w:p w:rsidR="001919F3" w:rsidRPr="000D445D" w:rsidRDefault="001919F3" w:rsidP="00BD3AAD">
      <w:pPr>
        <w:rPr>
          <w:rFonts w:ascii="Arial" w:hAnsi="Arial" w:cs="Arial"/>
          <w:sz w:val="20"/>
          <w:szCs w:val="20"/>
        </w:rPr>
      </w:pPr>
    </w:p>
    <w:sectPr w:rsidR="001919F3" w:rsidRPr="000D445D" w:rsidSect="00942E7F"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6B" w:rsidRDefault="0091266B">
      <w:r>
        <w:separator/>
      </w:r>
    </w:p>
  </w:endnote>
  <w:endnote w:type="continuationSeparator" w:id="0">
    <w:p w:rsidR="0091266B" w:rsidRDefault="009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roid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6A" w:rsidRDefault="00A4606A" w:rsidP="00A4606A">
    <w:pPr>
      <w:pStyle w:val="Footer"/>
      <w:jc w:val="right"/>
      <w:rPr>
        <w:rFonts w:ascii="Arial" w:hAnsi="Arial" w:cs="Arial"/>
        <w:bCs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CF1CEA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F711A1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A4606A" w:rsidRPr="00A4606A" w:rsidRDefault="00A4606A" w:rsidP="00A4606A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33" w:rsidRPr="00A0543D" w:rsidRDefault="00BF4533">
    <w:pPr>
      <w:pStyle w:val="Footer"/>
      <w:jc w:val="right"/>
      <w:rPr>
        <w:rFonts w:ascii="Arial" w:hAnsi="Arial" w:cs="Arial"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CD1B71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="00A0543D"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CD1B71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BF4533" w:rsidRDefault="00B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6B" w:rsidRDefault="0091266B">
      <w:r>
        <w:separator/>
      </w:r>
    </w:p>
  </w:footnote>
  <w:footnote w:type="continuationSeparator" w:id="0">
    <w:p w:rsidR="0091266B" w:rsidRDefault="0091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DA" w:rsidRDefault="00386A48" w:rsidP="00266A1F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4103E5E" wp14:editId="2E358114">
          <wp:simplePos x="0" y="0"/>
          <wp:positionH relativeFrom="column">
            <wp:posOffset>-499110</wp:posOffset>
          </wp:positionH>
          <wp:positionV relativeFrom="paragraph">
            <wp:posOffset>0</wp:posOffset>
          </wp:positionV>
          <wp:extent cx="4724400" cy="1209675"/>
          <wp:effectExtent l="0" t="0" r="0" b="9525"/>
          <wp:wrapTopAndBottom/>
          <wp:docPr id="5" name="Picture 5" descr="glava poročilo 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va poročilo 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A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D6"/>
    <w:multiLevelType w:val="hybridMultilevel"/>
    <w:tmpl w:val="28CC96A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30CB1"/>
    <w:multiLevelType w:val="hybridMultilevel"/>
    <w:tmpl w:val="203287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57253"/>
    <w:multiLevelType w:val="hybridMultilevel"/>
    <w:tmpl w:val="437C73B8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A55C38"/>
    <w:multiLevelType w:val="multilevel"/>
    <w:tmpl w:val="5FC20B80"/>
    <w:lvl w:ilvl="0">
      <w:start w:val="1"/>
      <w:numFmt w:val="decimal"/>
      <w:pStyle w:val="StyleumikBefore6p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2BC235A"/>
    <w:multiLevelType w:val="hybridMultilevel"/>
    <w:tmpl w:val="ECF2B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6A01"/>
    <w:multiLevelType w:val="hybridMultilevel"/>
    <w:tmpl w:val="D0CEF8F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4ac5a6f-824b-412c-a85b-08a926293ab8"/>
    <w:docVar w:name="_AMO_XmlVersion" w:val="Empty"/>
  </w:docVars>
  <w:rsids>
    <w:rsidRoot w:val="00386A48"/>
    <w:rsid w:val="0000203F"/>
    <w:rsid w:val="00013F4C"/>
    <w:rsid w:val="00025861"/>
    <w:rsid w:val="00027518"/>
    <w:rsid w:val="00032511"/>
    <w:rsid w:val="0004238F"/>
    <w:rsid w:val="000752AB"/>
    <w:rsid w:val="00092008"/>
    <w:rsid w:val="00097CC5"/>
    <w:rsid w:val="000A1867"/>
    <w:rsid w:val="000B642E"/>
    <w:rsid w:val="000C78AB"/>
    <w:rsid w:val="000D445D"/>
    <w:rsid w:val="000E0E02"/>
    <w:rsid w:val="000E6498"/>
    <w:rsid w:val="000F0359"/>
    <w:rsid w:val="00100A74"/>
    <w:rsid w:val="00116913"/>
    <w:rsid w:val="00121D8B"/>
    <w:rsid w:val="00126106"/>
    <w:rsid w:val="00154BC8"/>
    <w:rsid w:val="00156F89"/>
    <w:rsid w:val="001657AB"/>
    <w:rsid w:val="0016779A"/>
    <w:rsid w:val="0018483F"/>
    <w:rsid w:val="001919F3"/>
    <w:rsid w:val="001A7804"/>
    <w:rsid w:val="001C0412"/>
    <w:rsid w:val="001D4830"/>
    <w:rsid w:val="001D4E9D"/>
    <w:rsid w:val="001F239B"/>
    <w:rsid w:val="001F7A42"/>
    <w:rsid w:val="00200497"/>
    <w:rsid w:val="00200FB8"/>
    <w:rsid w:val="00201DAA"/>
    <w:rsid w:val="0020551E"/>
    <w:rsid w:val="002070C9"/>
    <w:rsid w:val="00211A6E"/>
    <w:rsid w:val="00216060"/>
    <w:rsid w:val="00220842"/>
    <w:rsid w:val="00236904"/>
    <w:rsid w:val="0023721B"/>
    <w:rsid w:val="00242960"/>
    <w:rsid w:val="00255BF1"/>
    <w:rsid w:val="00262DF6"/>
    <w:rsid w:val="00266A1F"/>
    <w:rsid w:val="002674C6"/>
    <w:rsid w:val="002A548E"/>
    <w:rsid w:val="002A70AF"/>
    <w:rsid w:val="002A7E4C"/>
    <w:rsid w:val="002B16B4"/>
    <w:rsid w:val="002B44EF"/>
    <w:rsid w:val="002C6F9C"/>
    <w:rsid w:val="002E59A6"/>
    <w:rsid w:val="002E694D"/>
    <w:rsid w:val="002F1A6C"/>
    <w:rsid w:val="002F5D98"/>
    <w:rsid w:val="002F7976"/>
    <w:rsid w:val="003011C3"/>
    <w:rsid w:val="00334AB8"/>
    <w:rsid w:val="00347B0A"/>
    <w:rsid w:val="003573ED"/>
    <w:rsid w:val="00357B4A"/>
    <w:rsid w:val="00357FF7"/>
    <w:rsid w:val="00363BED"/>
    <w:rsid w:val="003747DF"/>
    <w:rsid w:val="00386A48"/>
    <w:rsid w:val="00386AA3"/>
    <w:rsid w:val="003A6671"/>
    <w:rsid w:val="003C59B3"/>
    <w:rsid w:val="003C6761"/>
    <w:rsid w:val="003D2C71"/>
    <w:rsid w:val="003D5676"/>
    <w:rsid w:val="003E6AD0"/>
    <w:rsid w:val="003F0CFA"/>
    <w:rsid w:val="00402835"/>
    <w:rsid w:val="0042558A"/>
    <w:rsid w:val="00430A29"/>
    <w:rsid w:val="00433935"/>
    <w:rsid w:val="004374E5"/>
    <w:rsid w:val="00446F66"/>
    <w:rsid w:val="004530DE"/>
    <w:rsid w:val="00454F4A"/>
    <w:rsid w:val="00466AF0"/>
    <w:rsid w:val="00467FAC"/>
    <w:rsid w:val="00473D81"/>
    <w:rsid w:val="00477E9B"/>
    <w:rsid w:val="004879D6"/>
    <w:rsid w:val="004A2483"/>
    <w:rsid w:val="004A3184"/>
    <w:rsid w:val="004A3DEC"/>
    <w:rsid w:val="004A5550"/>
    <w:rsid w:val="004B05AD"/>
    <w:rsid w:val="004B19B3"/>
    <w:rsid w:val="004C5188"/>
    <w:rsid w:val="004D52A6"/>
    <w:rsid w:val="004E716C"/>
    <w:rsid w:val="0050063E"/>
    <w:rsid w:val="00513C92"/>
    <w:rsid w:val="00521BAE"/>
    <w:rsid w:val="00535AE7"/>
    <w:rsid w:val="00537F38"/>
    <w:rsid w:val="00556452"/>
    <w:rsid w:val="005773C4"/>
    <w:rsid w:val="0058334C"/>
    <w:rsid w:val="00592E11"/>
    <w:rsid w:val="005A0E3B"/>
    <w:rsid w:val="005A7DD4"/>
    <w:rsid w:val="005D2D89"/>
    <w:rsid w:val="005D773D"/>
    <w:rsid w:val="005E356C"/>
    <w:rsid w:val="005F7348"/>
    <w:rsid w:val="00622C1C"/>
    <w:rsid w:val="00630202"/>
    <w:rsid w:val="006366B7"/>
    <w:rsid w:val="00660055"/>
    <w:rsid w:val="0066266C"/>
    <w:rsid w:val="00663F8C"/>
    <w:rsid w:val="00686EDB"/>
    <w:rsid w:val="0069536A"/>
    <w:rsid w:val="006A1F58"/>
    <w:rsid w:val="006B6935"/>
    <w:rsid w:val="006F6DF9"/>
    <w:rsid w:val="00700E2E"/>
    <w:rsid w:val="00710FFA"/>
    <w:rsid w:val="00711EDB"/>
    <w:rsid w:val="007212B1"/>
    <w:rsid w:val="0073566C"/>
    <w:rsid w:val="0074483E"/>
    <w:rsid w:val="00745A4C"/>
    <w:rsid w:val="0074605D"/>
    <w:rsid w:val="00767231"/>
    <w:rsid w:val="00784B02"/>
    <w:rsid w:val="00785B7C"/>
    <w:rsid w:val="007951E8"/>
    <w:rsid w:val="007A20FB"/>
    <w:rsid w:val="007C4BEB"/>
    <w:rsid w:val="007C4F61"/>
    <w:rsid w:val="007C6046"/>
    <w:rsid w:val="007E0D26"/>
    <w:rsid w:val="007E33E9"/>
    <w:rsid w:val="007F1B0D"/>
    <w:rsid w:val="007F7AB1"/>
    <w:rsid w:val="0081573F"/>
    <w:rsid w:val="00834714"/>
    <w:rsid w:val="00835714"/>
    <w:rsid w:val="008373F8"/>
    <w:rsid w:val="008509AC"/>
    <w:rsid w:val="00857E85"/>
    <w:rsid w:val="00886883"/>
    <w:rsid w:val="008A64A1"/>
    <w:rsid w:val="008A724E"/>
    <w:rsid w:val="008B0935"/>
    <w:rsid w:val="008B5E69"/>
    <w:rsid w:val="008B6DB3"/>
    <w:rsid w:val="008C06E5"/>
    <w:rsid w:val="008F4897"/>
    <w:rsid w:val="0091266B"/>
    <w:rsid w:val="009325EA"/>
    <w:rsid w:val="0093334C"/>
    <w:rsid w:val="00935169"/>
    <w:rsid w:val="00941270"/>
    <w:rsid w:val="00942E7F"/>
    <w:rsid w:val="00944F88"/>
    <w:rsid w:val="00965F12"/>
    <w:rsid w:val="00970FDD"/>
    <w:rsid w:val="00976D50"/>
    <w:rsid w:val="009A2754"/>
    <w:rsid w:val="009A279B"/>
    <w:rsid w:val="009B0497"/>
    <w:rsid w:val="009B20BE"/>
    <w:rsid w:val="009C6BA6"/>
    <w:rsid w:val="009F452A"/>
    <w:rsid w:val="00A04DEA"/>
    <w:rsid w:val="00A0543D"/>
    <w:rsid w:val="00A14047"/>
    <w:rsid w:val="00A247E1"/>
    <w:rsid w:val="00A34449"/>
    <w:rsid w:val="00A35366"/>
    <w:rsid w:val="00A4606A"/>
    <w:rsid w:val="00A503B3"/>
    <w:rsid w:val="00A513C2"/>
    <w:rsid w:val="00A73E10"/>
    <w:rsid w:val="00A74ADE"/>
    <w:rsid w:val="00A77320"/>
    <w:rsid w:val="00A80256"/>
    <w:rsid w:val="00A829C5"/>
    <w:rsid w:val="00A90DBA"/>
    <w:rsid w:val="00A957EC"/>
    <w:rsid w:val="00A97F55"/>
    <w:rsid w:val="00AA11F8"/>
    <w:rsid w:val="00AA258C"/>
    <w:rsid w:val="00AB3309"/>
    <w:rsid w:val="00AB5551"/>
    <w:rsid w:val="00AE589A"/>
    <w:rsid w:val="00AF4FDE"/>
    <w:rsid w:val="00B339F7"/>
    <w:rsid w:val="00B667A0"/>
    <w:rsid w:val="00B9368A"/>
    <w:rsid w:val="00BA22CF"/>
    <w:rsid w:val="00BA3194"/>
    <w:rsid w:val="00BC007C"/>
    <w:rsid w:val="00BC545E"/>
    <w:rsid w:val="00BD13A5"/>
    <w:rsid w:val="00BD3AAD"/>
    <w:rsid w:val="00BD67F3"/>
    <w:rsid w:val="00BD77D0"/>
    <w:rsid w:val="00BE0760"/>
    <w:rsid w:val="00BE0824"/>
    <w:rsid w:val="00BE3B69"/>
    <w:rsid w:val="00BF4533"/>
    <w:rsid w:val="00BF600A"/>
    <w:rsid w:val="00BF6838"/>
    <w:rsid w:val="00C00591"/>
    <w:rsid w:val="00C2416A"/>
    <w:rsid w:val="00C25747"/>
    <w:rsid w:val="00C34778"/>
    <w:rsid w:val="00C4008B"/>
    <w:rsid w:val="00C52BDE"/>
    <w:rsid w:val="00C6130E"/>
    <w:rsid w:val="00C63D31"/>
    <w:rsid w:val="00C65494"/>
    <w:rsid w:val="00C67CB4"/>
    <w:rsid w:val="00C77393"/>
    <w:rsid w:val="00C80EE2"/>
    <w:rsid w:val="00C91F4C"/>
    <w:rsid w:val="00C97666"/>
    <w:rsid w:val="00CA132B"/>
    <w:rsid w:val="00CA1445"/>
    <w:rsid w:val="00CA6658"/>
    <w:rsid w:val="00CB30F4"/>
    <w:rsid w:val="00CC561A"/>
    <w:rsid w:val="00CD1B71"/>
    <w:rsid w:val="00CD30ED"/>
    <w:rsid w:val="00CD57C0"/>
    <w:rsid w:val="00CD76A1"/>
    <w:rsid w:val="00CD7793"/>
    <w:rsid w:val="00CE581F"/>
    <w:rsid w:val="00CE63DA"/>
    <w:rsid w:val="00CF1CEA"/>
    <w:rsid w:val="00CF34FC"/>
    <w:rsid w:val="00D0610C"/>
    <w:rsid w:val="00D36427"/>
    <w:rsid w:val="00D4163B"/>
    <w:rsid w:val="00D474F6"/>
    <w:rsid w:val="00D57A22"/>
    <w:rsid w:val="00D619FC"/>
    <w:rsid w:val="00D667C8"/>
    <w:rsid w:val="00D66CEC"/>
    <w:rsid w:val="00D81471"/>
    <w:rsid w:val="00D8467E"/>
    <w:rsid w:val="00D90EA5"/>
    <w:rsid w:val="00D94EA7"/>
    <w:rsid w:val="00D9552F"/>
    <w:rsid w:val="00D96590"/>
    <w:rsid w:val="00DA146C"/>
    <w:rsid w:val="00DA3835"/>
    <w:rsid w:val="00DA5F30"/>
    <w:rsid w:val="00DA62F5"/>
    <w:rsid w:val="00DA6F7C"/>
    <w:rsid w:val="00DB3836"/>
    <w:rsid w:val="00DD56F9"/>
    <w:rsid w:val="00E04372"/>
    <w:rsid w:val="00E1189B"/>
    <w:rsid w:val="00E20593"/>
    <w:rsid w:val="00E26535"/>
    <w:rsid w:val="00E36D86"/>
    <w:rsid w:val="00E43F54"/>
    <w:rsid w:val="00E55E73"/>
    <w:rsid w:val="00E6419A"/>
    <w:rsid w:val="00E75BBD"/>
    <w:rsid w:val="00E807AE"/>
    <w:rsid w:val="00E94C3D"/>
    <w:rsid w:val="00E97A8B"/>
    <w:rsid w:val="00E97BCE"/>
    <w:rsid w:val="00EC35C1"/>
    <w:rsid w:val="00F03457"/>
    <w:rsid w:val="00F0556E"/>
    <w:rsid w:val="00F14886"/>
    <w:rsid w:val="00F250C5"/>
    <w:rsid w:val="00F3586F"/>
    <w:rsid w:val="00F36A52"/>
    <w:rsid w:val="00F41B8E"/>
    <w:rsid w:val="00F53E89"/>
    <w:rsid w:val="00F540C0"/>
    <w:rsid w:val="00F711A1"/>
    <w:rsid w:val="00F83237"/>
    <w:rsid w:val="00F96871"/>
    <w:rsid w:val="00F96F9C"/>
    <w:rsid w:val="00FA3CA3"/>
    <w:rsid w:val="00FA5BEA"/>
    <w:rsid w:val="00FB0B6C"/>
    <w:rsid w:val="00FB5D16"/>
    <w:rsid w:val="00FC2F93"/>
    <w:rsid w:val="00FC4C19"/>
    <w:rsid w:val="00FD225B"/>
    <w:rsid w:val="00FD3294"/>
    <w:rsid w:val="00FD7D51"/>
    <w:rsid w:val="00FE584C"/>
    <w:rsid w:val="00FE741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B209D1-3ABD-4152-BD74-4DB3254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B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character" w:styleId="CommentReference">
    <w:name w:val="annotation reference"/>
    <w:basedOn w:val="DefaultParagraphFont"/>
    <w:rsid w:val="006626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66C"/>
  </w:style>
  <w:style w:type="paragraph" w:styleId="CommentSubject">
    <w:name w:val="annotation subject"/>
    <w:basedOn w:val="CommentText"/>
    <w:next w:val="CommentText"/>
    <w:link w:val="CommentSubjectChar"/>
    <w:rsid w:val="0066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66C"/>
    <w:rPr>
      <w:b/>
      <w:bCs/>
    </w:rPr>
  </w:style>
  <w:style w:type="paragraph" w:styleId="ListParagraph">
    <w:name w:val="List Paragraph"/>
    <w:basedOn w:val="Normal"/>
    <w:uiPriority w:val="34"/>
    <w:qFormat/>
    <w:rsid w:val="00D90EA5"/>
    <w:pPr>
      <w:ind w:left="708"/>
    </w:pPr>
  </w:style>
  <w:style w:type="paragraph" w:customStyle="1" w:styleId="Default">
    <w:name w:val="Default"/>
    <w:rsid w:val="006F6DF9"/>
    <w:pPr>
      <w:autoSpaceDE w:val="0"/>
      <w:autoSpaceDN w:val="0"/>
      <w:adjustRightInd w:val="0"/>
    </w:pPr>
    <w:rPr>
      <w:rFonts w:ascii="Droid Sans" w:eastAsiaTheme="minorHAnsi" w:hAnsi="Droid Sans" w:cs="Droid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oncm\AppData\Roaming\Microsoft\Templates\zapis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911B-5797-4AD2-98BD-19144948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SURS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Mateja Zgonc</dc:creator>
  <cp:lastModifiedBy>Dolenc, Tina</cp:lastModifiedBy>
  <cp:revision>2</cp:revision>
  <cp:lastPrinted>2017-08-29T10:49:00Z</cp:lastPrinted>
  <dcterms:created xsi:type="dcterms:W3CDTF">2017-09-20T06:09:00Z</dcterms:created>
  <dcterms:modified xsi:type="dcterms:W3CDTF">2017-09-20T06:09:00Z</dcterms:modified>
</cp:coreProperties>
</file>